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sz w:val="30"/>
          <w:szCs w:val="30"/>
          <w:highlight w:val="none"/>
          <w:lang w:val="en-US" w:eastAsia="zh-CN"/>
        </w:rPr>
      </w:pPr>
      <w:r>
        <w:rPr>
          <w:rFonts w:hint="eastAsia" w:ascii="仿宋" w:hAnsi="仿宋" w:eastAsia="仿宋"/>
          <w:sz w:val="30"/>
          <w:szCs w:val="30"/>
          <w:highlight w:val="none"/>
          <w:lang w:val="en-US" w:eastAsia="zh-CN"/>
        </w:rPr>
        <w:t>附件2：</w:t>
      </w:r>
    </w:p>
    <w:p>
      <w:pPr>
        <w:jc w:val="center"/>
        <w:rPr>
          <w:rFonts w:hint="eastAsia" w:ascii="宋体" w:hAnsi="宋体"/>
          <w:b/>
          <w:bCs/>
          <w:color w:val="000000"/>
          <w:sz w:val="44"/>
          <w:szCs w:val="44"/>
          <w:highlight w:val="none"/>
          <w:lang w:val="en-US" w:eastAsia="zh-CN"/>
        </w:rPr>
      </w:pPr>
      <w:r>
        <w:rPr>
          <w:rFonts w:hint="eastAsia" w:ascii="宋体" w:hAnsi="宋体"/>
          <w:b/>
          <w:bCs/>
          <w:color w:val="000000"/>
          <w:sz w:val="44"/>
          <w:szCs w:val="44"/>
          <w:highlight w:val="none"/>
          <w:lang w:val="en-US" w:eastAsia="zh-CN"/>
        </w:rPr>
        <w:t>深圳市建材交易集团有限公司</w:t>
      </w:r>
    </w:p>
    <w:p>
      <w:pPr>
        <w:jc w:val="center"/>
        <w:rPr>
          <w:rFonts w:ascii="宋体" w:hAnsi="宋体"/>
          <w:b/>
          <w:bCs/>
          <w:color w:val="000000"/>
          <w:sz w:val="44"/>
          <w:szCs w:val="44"/>
          <w:highlight w:val="none"/>
        </w:rPr>
      </w:pPr>
      <w:r>
        <w:rPr>
          <w:rFonts w:hint="eastAsia" w:ascii="宋体" w:hAnsi="宋体"/>
          <w:b/>
          <w:bCs/>
          <w:color w:val="000000"/>
          <w:sz w:val="44"/>
          <w:szCs w:val="44"/>
          <w:highlight w:val="none"/>
          <w:lang w:val="en-US" w:eastAsia="zh-CN"/>
        </w:rPr>
        <w:t>外部</w:t>
      </w:r>
      <w:r>
        <w:rPr>
          <w:rFonts w:hint="eastAsia" w:ascii="宋体" w:hAnsi="宋体"/>
          <w:b/>
          <w:bCs/>
          <w:color w:val="000000"/>
          <w:sz w:val="44"/>
          <w:szCs w:val="44"/>
          <w:highlight w:val="none"/>
        </w:rPr>
        <w:t>评标专家</w:t>
      </w:r>
      <w:r>
        <w:rPr>
          <w:rFonts w:hint="eastAsia" w:ascii="宋体" w:hAnsi="宋体"/>
          <w:b/>
          <w:bCs/>
          <w:color w:val="000000"/>
          <w:sz w:val="44"/>
          <w:szCs w:val="44"/>
          <w:highlight w:val="none"/>
          <w:lang w:val="en-US" w:eastAsia="zh-CN"/>
        </w:rPr>
        <w:t>入库</w:t>
      </w:r>
      <w:r>
        <w:rPr>
          <w:rFonts w:hint="eastAsia" w:ascii="宋体" w:hAnsi="宋体"/>
          <w:b/>
          <w:bCs/>
          <w:color w:val="000000"/>
          <w:sz w:val="44"/>
          <w:szCs w:val="44"/>
          <w:highlight w:val="none"/>
        </w:rPr>
        <w:t>申请</w:t>
      </w:r>
      <w:r>
        <w:rPr>
          <w:rFonts w:hint="eastAsia" w:ascii="宋体" w:hAnsi="宋体"/>
          <w:b/>
          <w:bCs/>
          <w:color w:val="000000"/>
          <w:sz w:val="44"/>
          <w:szCs w:val="44"/>
          <w:highlight w:val="none"/>
          <w:lang w:eastAsia="zh-CN"/>
        </w:rPr>
        <w:t>（</w:t>
      </w:r>
      <w:r>
        <w:rPr>
          <w:rFonts w:hint="eastAsia" w:ascii="宋体" w:hAnsi="宋体"/>
          <w:b/>
          <w:bCs/>
          <w:color w:val="000000"/>
          <w:sz w:val="44"/>
          <w:szCs w:val="44"/>
          <w:highlight w:val="none"/>
          <w:lang w:val="en-US" w:eastAsia="zh-CN"/>
        </w:rPr>
        <w:t>推荐）</w:t>
      </w:r>
      <w:r>
        <w:rPr>
          <w:rFonts w:hint="eastAsia" w:ascii="宋体" w:hAnsi="宋体"/>
          <w:b/>
          <w:bCs/>
          <w:color w:val="000000"/>
          <w:sz w:val="44"/>
          <w:szCs w:val="44"/>
          <w:highlight w:val="none"/>
        </w:rPr>
        <w:t>登记表</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951"/>
        <w:gridCol w:w="515"/>
        <w:gridCol w:w="226"/>
        <w:gridCol w:w="1059"/>
        <w:gridCol w:w="1437"/>
        <w:gridCol w:w="1275"/>
        <w:gridCol w:w="34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姓名</w:t>
            </w:r>
          </w:p>
        </w:tc>
        <w:tc>
          <w:tcPr>
            <w:tcW w:w="951" w:type="dxa"/>
            <w:vMerge w:val="restart"/>
            <w:tcBorders>
              <w:top w:val="single" w:color="auto" w:sz="4" w:space="0"/>
              <w:left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7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性别</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出</w:t>
            </w:r>
            <w:r>
              <w:rPr>
                <w:rFonts w:hint="eastAsia" w:ascii="Calibri" w:hAnsi="Calibri" w:eastAsia="宋体" w:cs="Times New Roman"/>
                <w:color w:val="000000"/>
                <w:sz w:val="24"/>
                <w:szCs w:val="24"/>
                <w:highlight w:val="none"/>
                <w:lang w:val="en-US" w:eastAsia="zh-CN"/>
              </w:rPr>
              <w:t>生</w:t>
            </w:r>
            <w:bookmarkStart w:id="0" w:name="_GoBack"/>
            <w:bookmarkEnd w:id="0"/>
            <w:r>
              <w:rPr>
                <w:rFonts w:hint="default" w:ascii="Calibri" w:hAnsi="Calibri" w:eastAsia="宋体" w:cs="Times New Roman"/>
                <w:color w:val="000000"/>
                <w:sz w:val="24"/>
                <w:szCs w:val="24"/>
                <w:highlight w:val="none"/>
              </w:rPr>
              <w:t>年月</w:t>
            </w:r>
          </w:p>
        </w:tc>
        <w:tc>
          <w:tcPr>
            <w:tcW w:w="16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80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 xml:space="preserve">相片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（免冠一寸）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951" w:type="dxa"/>
            <w:vMerge w:val="continue"/>
            <w:tcBorders>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7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民族</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籍   贯</w:t>
            </w:r>
          </w:p>
        </w:tc>
        <w:tc>
          <w:tcPr>
            <w:tcW w:w="1623" w:type="dxa"/>
            <w:gridSpan w:val="2"/>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政治面目</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7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职务</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健康状况</w:t>
            </w:r>
          </w:p>
        </w:tc>
        <w:tc>
          <w:tcPr>
            <w:tcW w:w="16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5"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 xml:space="preserve">最高学历 </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74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职称</w:t>
            </w:r>
          </w:p>
        </w:tc>
        <w:tc>
          <w:tcPr>
            <w:tcW w:w="10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43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执业资格</w:t>
            </w:r>
          </w:p>
        </w:tc>
        <w:tc>
          <w:tcPr>
            <w:tcW w:w="16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毕业院校</w:t>
            </w:r>
          </w:p>
        </w:tc>
        <w:tc>
          <w:tcPr>
            <w:tcW w:w="27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default" w:ascii="Calibri" w:hAnsi="Calibri" w:eastAsia="宋体" w:cs="Times New Roman"/>
                <w:color w:val="000000"/>
                <w:sz w:val="24"/>
                <w:szCs w:val="24"/>
                <w:highlight w:val="none"/>
              </w:rPr>
              <w:t>毕业时间</w:t>
            </w:r>
          </w:p>
        </w:tc>
        <w:tc>
          <w:tcPr>
            <w:tcW w:w="16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0" w:type="auto"/>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所学专业</w:t>
            </w:r>
          </w:p>
        </w:tc>
        <w:tc>
          <w:tcPr>
            <w:tcW w:w="146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2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从事专业</w:t>
            </w:r>
          </w:p>
        </w:tc>
        <w:tc>
          <w:tcPr>
            <w:tcW w:w="143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342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是否院士：</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是  </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default" w:ascii="Calibri" w:hAnsi="Calibri" w:eastAsia="宋体" w:cs="Times New Roman"/>
                <w:color w:val="000000"/>
                <w:sz w:val="24"/>
                <w:szCs w:val="24"/>
                <w:highlight w:val="none"/>
              </w:rPr>
              <w:t>身份证</w:t>
            </w:r>
            <w:r>
              <w:rPr>
                <w:rFonts w:hint="eastAsia" w:ascii="Calibri" w:hAnsi="Calibri" w:eastAsia="宋体" w:cs="Times New Roman"/>
                <w:color w:val="000000"/>
                <w:sz w:val="24"/>
                <w:szCs w:val="24"/>
                <w:highlight w:val="none"/>
                <w:lang w:val="en-US" w:eastAsia="zh-CN"/>
              </w:rPr>
              <w:t>号</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工作单位</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所属行业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（部门）</w:t>
            </w:r>
          </w:p>
        </w:tc>
        <w:tc>
          <w:tcPr>
            <w:tcW w:w="418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所在省市</w:t>
            </w:r>
          </w:p>
        </w:tc>
        <w:tc>
          <w:tcPr>
            <w:tcW w:w="214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本人联系电话</w:t>
            </w:r>
          </w:p>
        </w:tc>
        <w:tc>
          <w:tcPr>
            <w:tcW w:w="418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c>
          <w:tcPr>
            <w:tcW w:w="12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eastAsia" w:ascii="Calibri" w:hAnsi="Calibri" w:eastAsia="宋体" w:cs="Times New Roman"/>
                <w:color w:val="000000"/>
                <w:sz w:val="24"/>
                <w:szCs w:val="24"/>
                <w:highlight w:val="none"/>
                <w:lang w:val="en-US" w:eastAsia="zh-CN"/>
              </w:rPr>
              <w:t>电子</w:t>
            </w:r>
            <w:r>
              <w:rPr>
                <w:rFonts w:hint="eastAsia" w:ascii="Calibri" w:hAnsi="Calibri" w:eastAsia="宋体" w:cs="Times New Roman"/>
                <w:color w:val="000000"/>
                <w:sz w:val="24"/>
                <w:szCs w:val="24"/>
                <w:highlight w:val="none"/>
              </w:rPr>
              <w:t>邮箱</w:t>
            </w:r>
          </w:p>
        </w:tc>
        <w:tc>
          <w:tcPr>
            <w:tcW w:w="214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地址</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入库方式</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个人申请       </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申请评标专业类别</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工程咨询类   </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工程施工类      </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货物类      </w:t>
            </w:r>
            <w:r>
              <w:rPr>
                <w:rFonts w:hint="eastAsia" w:ascii="Calibri" w:hAnsi="Calibri" w:eastAsia="宋体" w:cs="Times New Roman"/>
                <w:color w:val="000000"/>
                <w:sz w:val="24"/>
                <w:szCs w:val="24"/>
                <w:highlight w:val="none"/>
                <w:lang w:eastAsia="zh-CN"/>
              </w:rPr>
              <w:t>□</w:t>
            </w:r>
            <w:r>
              <w:rPr>
                <w:rFonts w:hint="eastAsia" w:ascii="Calibri" w:hAnsi="Calibri" w:eastAsia="宋体" w:cs="Times New Roman"/>
                <w:color w:val="000000"/>
                <w:sz w:val="24"/>
                <w:szCs w:val="24"/>
                <w:highlight w:val="none"/>
                <w:lang w:val="en-US" w:eastAsia="zh-CN"/>
              </w:rPr>
              <w:t xml:space="preserve"> 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4"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default" w:ascii="Calibri" w:hAnsi="Calibri" w:eastAsia="宋体" w:cs="Times New Roman"/>
                <w:color w:val="000000"/>
                <w:sz w:val="24"/>
                <w:szCs w:val="24"/>
                <w:highlight w:val="none"/>
              </w:rPr>
              <w:t>主要工作经历（起止时间、工作单位、职务等）</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3"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本人专业领域研究及成果（包括课题、著作、奖励等）</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rPr>
            </w:pPr>
            <w:r>
              <w:rPr>
                <w:rFonts w:hint="default" w:ascii="Calibri" w:hAnsi="Calibri" w:eastAsia="宋体" w:cs="Times New Roman"/>
                <w:color w:val="000000"/>
                <w:sz w:val="24"/>
                <w:szCs w:val="24"/>
                <w:highlight w:val="none"/>
              </w:rPr>
              <w:t>本人参加过何种项目招标评标、评估、论证活动</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6"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申请人（被推荐人）意见</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本人承诺填报信息真实有效，并承担相应责任。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申请人/推荐人（签字）：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所在单位意见</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（签章）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审查意见</w:t>
            </w:r>
          </w:p>
        </w:tc>
        <w:tc>
          <w:tcPr>
            <w:tcW w:w="761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Calibri" w:hAnsi="Calibri" w:eastAsia="宋体" w:cs="Times New Roman"/>
                <w:color w:val="000000"/>
                <w:sz w:val="24"/>
                <w:szCs w:val="24"/>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eastAsia"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 xml:space="preserve">              （签章）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Calibri" w:hAnsi="Calibri" w:eastAsia="宋体" w:cs="Times New Roman"/>
                <w:color w:val="000000"/>
                <w:sz w:val="24"/>
                <w:szCs w:val="24"/>
                <w:highlight w:val="none"/>
                <w:lang w:val="en-US" w:eastAsia="zh-CN"/>
              </w:rPr>
            </w:pPr>
            <w:r>
              <w:rPr>
                <w:rFonts w:hint="eastAsia" w:ascii="Calibri" w:hAnsi="Calibri" w:eastAsia="宋体" w:cs="Times New Roman"/>
                <w:color w:val="000000"/>
                <w:sz w:val="24"/>
                <w:szCs w:val="24"/>
                <w:highlight w:val="none"/>
                <w:lang w:val="en-US" w:eastAsia="zh-CN"/>
              </w:rPr>
              <w:t xml:space="preserve">              年     月     日</w:t>
            </w:r>
          </w:p>
        </w:tc>
      </w:tr>
    </w:tbl>
    <w:p>
      <w:pPr>
        <w:rPr>
          <w:rFonts w:hint="eastAsia"/>
          <w:color w:val="000000"/>
          <w:sz w:val="24"/>
          <w:szCs w:val="24"/>
          <w:highlight w:val="none"/>
        </w:rPr>
      </w:pPr>
      <w:r>
        <w:rPr>
          <w:color w:val="000000"/>
          <w:sz w:val="24"/>
          <w:szCs w:val="24"/>
          <w:highlight w:val="none"/>
        </w:rPr>
        <w:t xml:space="preserve"> </w:t>
      </w:r>
    </w:p>
    <w:p>
      <w:pPr>
        <w:rPr>
          <w:rFonts w:hint="eastAsia"/>
        </w:rPr>
      </w:pPr>
      <w:r>
        <w:rPr>
          <w:b/>
          <w:bCs/>
          <w:color w:val="000000"/>
          <w:sz w:val="24"/>
          <w:szCs w:val="24"/>
          <w:highlight w:val="none"/>
        </w:rPr>
        <w:t>注：申请人还应随表提供身份证复印件、学历证书复印件、职业资格证书复印件等证明材料。</w:t>
      </w:r>
    </w:p>
    <w:sectPr>
      <w:footerReference r:id="rId3" w:type="default"/>
      <w:footerReference r:id="rId4" w:type="even"/>
      <w:pgSz w:w="11906" w:h="16838"/>
      <w:pgMar w:top="1478" w:right="1474" w:bottom="1474" w:left="1588" w:header="794" w:footer="1588"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20" w:rightChars="100"/>
      <w:rPr>
        <w:rStyle w:val="9"/>
        <w:rFonts w:ascii="宋体" w:hAnsi="宋体" w:eastAsia="宋体"/>
        <w:sz w:val="28"/>
        <w:szCs w:val="28"/>
      </w:rPr>
    </w:pPr>
    <w:r>
      <w:rPr>
        <w:rStyle w:val="9"/>
        <w:rFonts w:hint="eastAsia" w:ascii="宋体" w:hAnsi="宋体" w:eastAsia="宋体"/>
        <w:sz w:val="28"/>
        <w:szCs w:val="28"/>
      </w:rPr>
      <w:t>—</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1</w:t>
    </w:r>
    <w:r>
      <w:rPr>
        <w:rFonts w:ascii="宋体" w:hAnsi="宋体" w:eastAsia="宋体"/>
        <w:sz w:val="28"/>
        <w:szCs w:val="28"/>
      </w:rPr>
      <w:fldChar w:fldCharType="end"/>
    </w:r>
    <w:r>
      <w:rPr>
        <w:rStyle w:val="9"/>
        <w:rFonts w:hint="eastAsia" w:ascii="宋体" w:hAnsi="宋体" w:eastAsia="宋体"/>
        <w:sz w:val="28"/>
        <w:szCs w:val="28"/>
      </w:rPr>
      <w:t>—</w:t>
    </w:r>
  </w:p>
  <w:p>
    <w:pPr>
      <w:pStyle w:val="5"/>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Pr>
        <w:rStyle w:val="9"/>
        <w:rFonts w:hint="eastAsia" w:ascii="宋体" w:hAnsi="宋体" w:eastAsia="宋体"/>
        <w:sz w:val="28"/>
        <w:szCs w:val="28"/>
      </w:rPr>
    </w:pPr>
    <w:r>
      <w:rPr>
        <w:rStyle w:val="9"/>
        <w:rFonts w:hint="eastAsia" w:ascii="宋体" w:hAnsi="宋体" w:eastAsia="宋体"/>
        <w:sz w:val="28"/>
        <w:szCs w:val="28"/>
      </w:rPr>
      <w:t>—</w:t>
    </w: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2</w:t>
    </w:r>
    <w:r>
      <w:rPr>
        <w:rFonts w:ascii="宋体" w:hAnsi="宋体" w:eastAsia="宋体"/>
        <w:sz w:val="28"/>
        <w:szCs w:val="28"/>
      </w:rPr>
      <w:fldChar w:fldCharType="end"/>
    </w:r>
    <w:r>
      <w:rPr>
        <w:rStyle w:val="9"/>
        <w:rFonts w:hint="eastAsia" w:ascii="宋体" w:hAnsi="宋体" w:eastAsia="宋体"/>
        <w:sz w:val="28"/>
        <w:szCs w:val="28"/>
      </w:rPr>
      <w:t>—</w:t>
    </w:r>
  </w:p>
  <w:p>
    <w:pPr>
      <w:pStyle w:val="5"/>
      <w:ind w:right="360" w:firstLine="360"/>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OTAzZjYxMjM4YTcyNzFlNWQ3NzJiYzUwMjZmNjIifQ=="/>
  </w:docVars>
  <w:rsids>
    <w:rsidRoot w:val="00CC77B7"/>
    <w:rsid w:val="00007C73"/>
    <w:rsid w:val="000119BA"/>
    <w:rsid w:val="000214B3"/>
    <w:rsid w:val="00025DF8"/>
    <w:rsid w:val="00034614"/>
    <w:rsid w:val="00037B81"/>
    <w:rsid w:val="00046AD7"/>
    <w:rsid w:val="00052370"/>
    <w:rsid w:val="00052C4A"/>
    <w:rsid w:val="00054C50"/>
    <w:rsid w:val="0005622A"/>
    <w:rsid w:val="000725CB"/>
    <w:rsid w:val="00075705"/>
    <w:rsid w:val="00091B36"/>
    <w:rsid w:val="00092EBC"/>
    <w:rsid w:val="000A58B3"/>
    <w:rsid w:val="000B4D32"/>
    <w:rsid w:val="000C0381"/>
    <w:rsid w:val="000C154C"/>
    <w:rsid w:val="000C731F"/>
    <w:rsid w:val="000D0D32"/>
    <w:rsid w:val="000E0811"/>
    <w:rsid w:val="000E1BD3"/>
    <w:rsid w:val="000E63F1"/>
    <w:rsid w:val="000F12BC"/>
    <w:rsid w:val="000F2386"/>
    <w:rsid w:val="00102C7C"/>
    <w:rsid w:val="0010609F"/>
    <w:rsid w:val="00113A53"/>
    <w:rsid w:val="00113C51"/>
    <w:rsid w:val="00137C31"/>
    <w:rsid w:val="00140994"/>
    <w:rsid w:val="001415CA"/>
    <w:rsid w:val="00143F87"/>
    <w:rsid w:val="00167C5F"/>
    <w:rsid w:val="00175DC0"/>
    <w:rsid w:val="001A4FBE"/>
    <w:rsid w:val="001A5986"/>
    <w:rsid w:val="001A780F"/>
    <w:rsid w:val="001B25C5"/>
    <w:rsid w:val="001B7E9A"/>
    <w:rsid w:val="001E2D23"/>
    <w:rsid w:val="001F1597"/>
    <w:rsid w:val="001F73D1"/>
    <w:rsid w:val="001F7519"/>
    <w:rsid w:val="00200BBE"/>
    <w:rsid w:val="00201838"/>
    <w:rsid w:val="0020424E"/>
    <w:rsid w:val="00216EBF"/>
    <w:rsid w:val="002236A8"/>
    <w:rsid w:val="00233E27"/>
    <w:rsid w:val="00254516"/>
    <w:rsid w:val="00257FB8"/>
    <w:rsid w:val="002634B1"/>
    <w:rsid w:val="00270CC3"/>
    <w:rsid w:val="002851E3"/>
    <w:rsid w:val="002862CE"/>
    <w:rsid w:val="002977D6"/>
    <w:rsid w:val="002D2A66"/>
    <w:rsid w:val="002D55AA"/>
    <w:rsid w:val="002F1E10"/>
    <w:rsid w:val="002F67B8"/>
    <w:rsid w:val="0030570A"/>
    <w:rsid w:val="00315A3D"/>
    <w:rsid w:val="00321F41"/>
    <w:rsid w:val="00335B5D"/>
    <w:rsid w:val="00336712"/>
    <w:rsid w:val="00340A66"/>
    <w:rsid w:val="0035199D"/>
    <w:rsid w:val="00357737"/>
    <w:rsid w:val="00376E9D"/>
    <w:rsid w:val="0037736A"/>
    <w:rsid w:val="0039039E"/>
    <w:rsid w:val="003904F9"/>
    <w:rsid w:val="00393047"/>
    <w:rsid w:val="003A1829"/>
    <w:rsid w:val="003A4765"/>
    <w:rsid w:val="003B5DAF"/>
    <w:rsid w:val="003C11F8"/>
    <w:rsid w:val="003D1ABA"/>
    <w:rsid w:val="003E790A"/>
    <w:rsid w:val="003F703B"/>
    <w:rsid w:val="00402BEE"/>
    <w:rsid w:val="00416D96"/>
    <w:rsid w:val="004234DF"/>
    <w:rsid w:val="00440DB8"/>
    <w:rsid w:val="004623FE"/>
    <w:rsid w:val="00472751"/>
    <w:rsid w:val="0047317D"/>
    <w:rsid w:val="00476C7B"/>
    <w:rsid w:val="00482BFB"/>
    <w:rsid w:val="00484DE0"/>
    <w:rsid w:val="00486AC4"/>
    <w:rsid w:val="00486D80"/>
    <w:rsid w:val="004A6BD0"/>
    <w:rsid w:val="004A7805"/>
    <w:rsid w:val="004B7636"/>
    <w:rsid w:val="004C24A2"/>
    <w:rsid w:val="004C7174"/>
    <w:rsid w:val="004E27A8"/>
    <w:rsid w:val="005013D9"/>
    <w:rsid w:val="00501EEB"/>
    <w:rsid w:val="00506EEA"/>
    <w:rsid w:val="00510EE0"/>
    <w:rsid w:val="00525667"/>
    <w:rsid w:val="00547FAB"/>
    <w:rsid w:val="00552D56"/>
    <w:rsid w:val="00557266"/>
    <w:rsid w:val="005625C1"/>
    <w:rsid w:val="005741F1"/>
    <w:rsid w:val="00582B5B"/>
    <w:rsid w:val="00582D4B"/>
    <w:rsid w:val="00591297"/>
    <w:rsid w:val="00593073"/>
    <w:rsid w:val="0059579A"/>
    <w:rsid w:val="00596FE3"/>
    <w:rsid w:val="005A5737"/>
    <w:rsid w:val="005B4B4F"/>
    <w:rsid w:val="005C1E38"/>
    <w:rsid w:val="005D102F"/>
    <w:rsid w:val="005E6685"/>
    <w:rsid w:val="005F2011"/>
    <w:rsid w:val="005F7DB3"/>
    <w:rsid w:val="00603440"/>
    <w:rsid w:val="00621017"/>
    <w:rsid w:val="00632D08"/>
    <w:rsid w:val="0063375E"/>
    <w:rsid w:val="00635D35"/>
    <w:rsid w:val="00637D2B"/>
    <w:rsid w:val="00642FB9"/>
    <w:rsid w:val="006555B9"/>
    <w:rsid w:val="006726D9"/>
    <w:rsid w:val="0067412F"/>
    <w:rsid w:val="00681132"/>
    <w:rsid w:val="00681FDE"/>
    <w:rsid w:val="006873A5"/>
    <w:rsid w:val="00690DCD"/>
    <w:rsid w:val="0069575D"/>
    <w:rsid w:val="006A3372"/>
    <w:rsid w:val="006A5E3B"/>
    <w:rsid w:val="006B33E8"/>
    <w:rsid w:val="006D1A12"/>
    <w:rsid w:val="006E35AD"/>
    <w:rsid w:val="006F406F"/>
    <w:rsid w:val="007133F1"/>
    <w:rsid w:val="00714815"/>
    <w:rsid w:val="0071483A"/>
    <w:rsid w:val="0072286B"/>
    <w:rsid w:val="00726316"/>
    <w:rsid w:val="00730918"/>
    <w:rsid w:val="00733181"/>
    <w:rsid w:val="00735559"/>
    <w:rsid w:val="007553EF"/>
    <w:rsid w:val="007572E0"/>
    <w:rsid w:val="0076573F"/>
    <w:rsid w:val="00774ABA"/>
    <w:rsid w:val="00775636"/>
    <w:rsid w:val="00783971"/>
    <w:rsid w:val="007845A6"/>
    <w:rsid w:val="00792F46"/>
    <w:rsid w:val="00794085"/>
    <w:rsid w:val="007A2305"/>
    <w:rsid w:val="007B6F2B"/>
    <w:rsid w:val="007E0A9D"/>
    <w:rsid w:val="007E194B"/>
    <w:rsid w:val="007E4D56"/>
    <w:rsid w:val="007F2EFF"/>
    <w:rsid w:val="00822896"/>
    <w:rsid w:val="00825F4A"/>
    <w:rsid w:val="008419F7"/>
    <w:rsid w:val="0084555F"/>
    <w:rsid w:val="0086028B"/>
    <w:rsid w:val="00863596"/>
    <w:rsid w:val="008755F3"/>
    <w:rsid w:val="0088349F"/>
    <w:rsid w:val="00893D14"/>
    <w:rsid w:val="008A1383"/>
    <w:rsid w:val="008A36B5"/>
    <w:rsid w:val="008A496F"/>
    <w:rsid w:val="008A7209"/>
    <w:rsid w:val="008B5F83"/>
    <w:rsid w:val="008C34A5"/>
    <w:rsid w:val="008C4FCB"/>
    <w:rsid w:val="008C78DB"/>
    <w:rsid w:val="008D1ADE"/>
    <w:rsid w:val="008D3EE4"/>
    <w:rsid w:val="008F3786"/>
    <w:rsid w:val="008F4FE0"/>
    <w:rsid w:val="008F6606"/>
    <w:rsid w:val="00902471"/>
    <w:rsid w:val="009063AE"/>
    <w:rsid w:val="00910A49"/>
    <w:rsid w:val="00924AF4"/>
    <w:rsid w:val="009504F7"/>
    <w:rsid w:val="00952446"/>
    <w:rsid w:val="00961267"/>
    <w:rsid w:val="009647B3"/>
    <w:rsid w:val="00986D75"/>
    <w:rsid w:val="00994B82"/>
    <w:rsid w:val="00997533"/>
    <w:rsid w:val="009A3788"/>
    <w:rsid w:val="009A3A13"/>
    <w:rsid w:val="009B678D"/>
    <w:rsid w:val="009C653E"/>
    <w:rsid w:val="009C775C"/>
    <w:rsid w:val="009D2A2D"/>
    <w:rsid w:val="009D327A"/>
    <w:rsid w:val="009E6953"/>
    <w:rsid w:val="00A05BEC"/>
    <w:rsid w:val="00A1550C"/>
    <w:rsid w:val="00A21994"/>
    <w:rsid w:val="00A234C7"/>
    <w:rsid w:val="00A31728"/>
    <w:rsid w:val="00A324C4"/>
    <w:rsid w:val="00A33A57"/>
    <w:rsid w:val="00A36A43"/>
    <w:rsid w:val="00A45CD5"/>
    <w:rsid w:val="00A662BF"/>
    <w:rsid w:val="00A662C4"/>
    <w:rsid w:val="00A70F03"/>
    <w:rsid w:val="00A717C0"/>
    <w:rsid w:val="00A81268"/>
    <w:rsid w:val="00A913B6"/>
    <w:rsid w:val="00AA6ADD"/>
    <w:rsid w:val="00AB3383"/>
    <w:rsid w:val="00AB3D59"/>
    <w:rsid w:val="00AB4B3D"/>
    <w:rsid w:val="00AC4F5D"/>
    <w:rsid w:val="00AC6AF4"/>
    <w:rsid w:val="00AE3387"/>
    <w:rsid w:val="00B12873"/>
    <w:rsid w:val="00B22500"/>
    <w:rsid w:val="00B32253"/>
    <w:rsid w:val="00B34729"/>
    <w:rsid w:val="00B44E81"/>
    <w:rsid w:val="00B46033"/>
    <w:rsid w:val="00B62970"/>
    <w:rsid w:val="00B7170D"/>
    <w:rsid w:val="00B7407A"/>
    <w:rsid w:val="00B81DFB"/>
    <w:rsid w:val="00B91A77"/>
    <w:rsid w:val="00B91CA1"/>
    <w:rsid w:val="00B93486"/>
    <w:rsid w:val="00BA0157"/>
    <w:rsid w:val="00BA0C74"/>
    <w:rsid w:val="00BA788D"/>
    <w:rsid w:val="00BB2F65"/>
    <w:rsid w:val="00BB66B3"/>
    <w:rsid w:val="00BB7657"/>
    <w:rsid w:val="00BC2014"/>
    <w:rsid w:val="00BC2A2E"/>
    <w:rsid w:val="00BC5F4B"/>
    <w:rsid w:val="00BD5929"/>
    <w:rsid w:val="00BE483A"/>
    <w:rsid w:val="00BE62F6"/>
    <w:rsid w:val="00BF0E9E"/>
    <w:rsid w:val="00BF7094"/>
    <w:rsid w:val="00C02593"/>
    <w:rsid w:val="00C06D83"/>
    <w:rsid w:val="00C06F8C"/>
    <w:rsid w:val="00C12C39"/>
    <w:rsid w:val="00C14147"/>
    <w:rsid w:val="00C21704"/>
    <w:rsid w:val="00C36501"/>
    <w:rsid w:val="00C40703"/>
    <w:rsid w:val="00C55141"/>
    <w:rsid w:val="00C64635"/>
    <w:rsid w:val="00C66320"/>
    <w:rsid w:val="00C73C7C"/>
    <w:rsid w:val="00C86576"/>
    <w:rsid w:val="00C86AA0"/>
    <w:rsid w:val="00C87106"/>
    <w:rsid w:val="00C9588D"/>
    <w:rsid w:val="00CA25DF"/>
    <w:rsid w:val="00CA3141"/>
    <w:rsid w:val="00CA4E00"/>
    <w:rsid w:val="00CC1515"/>
    <w:rsid w:val="00CC77B7"/>
    <w:rsid w:val="00CD488B"/>
    <w:rsid w:val="00CE2935"/>
    <w:rsid w:val="00CF0AFF"/>
    <w:rsid w:val="00CF11C0"/>
    <w:rsid w:val="00CF483F"/>
    <w:rsid w:val="00D04C87"/>
    <w:rsid w:val="00D1325D"/>
    <w:rsid w:val="00D3193A"/>
    <w:rsid w:val="00D33504"/>
    <w:rsid w:val="00D4218F"/>
    <w:rsid w:val="00D43E96"/>
    <w:rsid w:val="00D44273"/>
    <w:rsid w:val="00D5202B"/>
    <w:rsid w:val="00D55593"/>
    <w:rsid w:val="00D5677F"/>
    <w:rsid w:val="00D574C4"/>
    <w:rsid w:val="00D676F0"/>
    <w:rsid w:val="00D702CB"/>
    <w:rsid w:val="00D703EF"/>
    <w:rsid w:val="00D708C4"/>
    <w:rsid w:val="00D709B2"/>
    <w:rsid w:val="00D715F8"/>
    <w:rsid w:val="00D753C1"/>
    <w:rsid w:val="00D83F41"/>
    <w:rsid w:val="00D879EC"/>
    <w:rsid w:val="00D939C4"/>
    <w:rsid w:val="00D93E84"/>
    <w:rsid w:val="00DD1A02"/>
    <w:rsid w:val="00DD7EF4"/>
    <w:rsid w:val="00DE319D"/>
    <w:rsid w:val="00DF02A4"/>
    <w:rsid w:val="00E0678D"/>
    <w:rsid w:val="00E132F3"/>
    <w:rsid w:val="00E204F9"/>
    <w:rsid w:val="00E32313"/>
    <w:rsid w:val="00E33333"/>
    <w:rsid w:val="00E37938"/>
    <w:rsid w:val="00E42A96"/>
    <w:rsid w:val="00E57618"/>
    <w:rsid w:val="00E6537C"/>
    <w:rsid w:val="00E661B3"/>
    <w:rsid w:val="00E71FC5"/>
    <w:rsid w:val="00E73BB2"/>
    <w:rsid w:val="00E8225F"/>
    <w:rsid w:val="00E85A81"/>
    <w:rsid w:val="00E85D79"/>
    <w:rsid w:val="00E86161"/>
    <w:rsid w:val="00E92476"/>
    <w:rsid w:val="00EA2F47"/>
    <w:rsid w:val="00EB1F2A"/>
    <w:rsid w:val="00EB58D6"/>
    <w:rsid w:val="00EC28C9"/>
    <w:rsid w:val="00EC41A0"/>
    <w:rsid w:val="00EC63E2"/>
    <w:rsid w:val="00ED49C2"/>
    <w:rsid w:val="00ED534E"/>
    <w:rsid w:val="00F024DB"/>
    <w:rsid w:val="00F10A87"/>
    <w:rsid w:val="00F124B2"/>
    <w:rsid w:val="00F13552"/>
    <w:rsid w:val="00F225D0"/>
    <w:rsid w:val="00F315A1"/>
    <w:rsid w:val="00F406B7"/>
    <w:rsid w:val="00F45C53"/>
    <w:rsid w:val="00F52052"/>
    <w:rsid w:val="00F53401"/>
    <w:rsid w:val="00F75F5F"/>
    <w:rsid w:val="00F873FC"/>
    <w:rsid w:val="00F94944"/>
    <w:rsid w:val="00F978C3"/>
    <w:rsid w:val="00FA0CE2"/>
    <w:rsid w:val="00FA5CCE"/>
    <w:rsid w:val="00FB6AD7"/>
    <w:rsid w:val="00FC2E91"/>
    <w:rsid w:val="00FD2185"/>
    <w:rsid w:val="00FD5BE9"/>
    <w:rsid w:val="00FF5F65"/>
    <w:rsid w:val="03202A4F"/>
    <w:rsid w:val="05360070"/>
    <w:rsid w:val="093B0F15"/>
    <w:rsid w:val="0953598F"/>
    <w:rsid w:val="0B070109"/>
    <w:rsid w:val="0D555499"/>
    <w:rsid w:val="102D1064"/>
    <w:rsid w:val="115F0EC2"/>
    <w:rsid w:val="1223542E"/>
    <w:rsid w:val="18030E32"/>
    <w:rsid w:val="19A73191"/>
    <w:rsid w:val="202A5316"/>
    <w:rsid w:val="20D60432"/>
    <w:rsid w:val="210713E2"/>
    <w:rsid w:val="29F27A2F"/>
    <w:rsid w:val="2D087EDD"/>
    <w:rsid w:val="2F257944"/>
    <w:rsid w:val="30196AD8"/>
    <w:rsid w:val="30C225F1"/>
    <w:rsid w:val="327956BD"/>
    <w:rsid w:val="3670315F"/>
    <w:rsid w:val="398B1908"/>
    <w:rsid w:val="3AF6081C"/>
    <w:rsid w:val="3E115A2B"/>
    <w:rsid w:val="40EE1FB2"/>
    <w:rsid w:val="42224083"/>
    <w:rsid w:val="487D5C41"/>
    <w:rsid w:val="48E10B31"/>
    <w:rsid w:val="4A3D6604"/>
    <w:rsid w:val="4B457EC6"/>
    <w:rsid w:val="4E5E73FC"/>
    <w:rsid w:val="51EB50E2"/>
    <w:rsid w:val="55984C29"/>
    <w:rsid w:val="55DC0148"/>
    <w:rsid w:val="5C04706E"/>
    <w:rsid w:val="5CE56479"/>
    <w:rsid w:val="5F860B45"/>
    <w:rsid w:val="60D00F4B"/>
    <w:rsid w:val="60EA47FD"/>
    <w:rsid w:val="6167458F"/>
    <w:rsid w:val="630175B1"/>
    <w:rsid w:val="638065A1"/>
    <w:rsid w:val="649002E3"/>
    <w:rsid w:val="6BF3765F"/>
    <w:rsid w:val="70892D8E"/>
    <w:rsid w:val="73967036"/>
    <w:rsid w:val="758F0097"/>
    <w:rsid w:val="7CE81157"/>
    <w:rsid w:val="7ED50B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Date"/>
    <w:basedOn w:val="1"/>
    <w:next w:val="1"/>
    <w:link w:val="10"/>
    <w:autoRedefine/>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日期 Char"/>
    <w:link w:val="3"/>
    <w:qFormat/>
    <w:uiPriority w:val="0"/>
    <w:rPr>
      <w:rFonts w:eastAsia="仿宋_GB2312"/>
      <w:kern w:val="2"/>
      <w:sz w:val="32"/>
      <w:szCs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57;&#25991;\2009&#24180;\&#25171;&#21360;&#27169;&#26495;\&#20844;&#25991;&#21457;&#25991;&#27169;&#26495;&#65288;&#26368;&#26032;&#26684;&#2433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公文发文模板（最新格式）.dot</Template>
  <Company>ll</Company>
  <Pages>9</Pages>
  <Words>224</Words>
  <Characters>1279</Characters>
  <Lines>10</Lines>
  <Paragraphs>2</Paragraphs>
  <TotalTime>2</TotalTime>
  <ScaleCrop>false</ScaleCrop>
  <LinksUpToDate>false</LinksUpToDate>
  <CharactersWithSpaces>1501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2019-12-16T10:22:00Z</dcterms:created>
  <dc:creator>Lenovo User</dc:creator>
  <cp:lastModifiedBy>十年</cp:lastModifiedBy>
  <cp:lastPrinted>2020-11-03T03:38:00Z</cp:lastPrinted>
  <dcterms:modified xsi:type="dcterms:W3CDTF">2024-01-10T01:25:51Z</dcterms:modified>
  <dc:title>黔路发〔〕号</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正文部分">
    <vt:lpwstr>正文部分</vt:lpwstr>
  </property>
  <property fmtid="{D5CDD505-2E9C-101B-9397-08002B2CF9AE}" pid="3" name="发文编号">
    <vt:lpwstr>深地铁建总函〔2018〕180号</vt:lpwstr>
  </property>
  <property fmtid="{D5CDD505-2E9C-101B-9397-08002B2CF9AE}" pid="4" name="主送">
    <vt:lpwstr>深圳地铁工程咨询有限公司</vt:lpwstr>
  </property>
  <property fmtid="{D5CDD505-2E9C-101B-9397-08002B2CF9AE}" pid="5" name="文件标题">
    <vt:lpwstr>深圳市地铁集团建设总部关于深圳地铁工程咨询有限公司监理合同履约问题的函</vt:lpwstr>
  </property>
  <property fmtid="{D5CDD505-2E9C-101B-9397-08002B2CF9AE}" pid="6" name="签发人">
    <vt:lpwstr>龙宏德</vt:lpwstr>
  </property>
  <property fmtid="{D5CDD505-2E9C-101B-9397-08002B2CF9AE}" pid="7" name="签发日期">
    <vt:lpwstr>签发日期</vt:lpwstr>
  </property>
  <property fmtid="{D5CDD505-2E9C-101B-9397-08002B2CF9AE}" pid="8" name="KSOProductBuildVer">
    <vt:lpwstr>2052-12.1.0.16120</vt:lpwstr>
  </property>
  <property fmtid="{D5CDD505-2E9C-101B-9397-08002B2CF9AE}" pid="9" name="ICV">
    <vt:lpwstr>83830CE5601548C591A5D84209F7C0AF_13</vt:lpwstr>
  </property>
</Properties>
</file>